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29" w:rsidRDefault="00106829" w:rsidP="00AD15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D15A5">
        <w:rPr>
          <w:rFonts w:ascii="Times New Roman" w:hAnsi="Times New Roman"/>
          <w:sz w:val="28"/>
          <w:szCs w:val="28"/>
        </w:rPr>
        <w:t>28.10. 2015г</w:t>
      </w:r>
      <w:r>
        <w:rPr>
          <w:rFonts w:ascii="Times New Roman" w:hAnsi="Times New Roman"/>
          <w:sz w:val="28"/>
          <w:szCs w:val="28"/>
        </w:rPr>
        <w:t xml:space="preserve">  команда  нашей школы «Эрудит»</w:t>
      </w:r>
      <w:r w:rsidRPr="00AD15A5">
        <w:rPr>
          <w:rFonts w:ascii="Times New Roman" w:hAnsi="Times New Roman"/>
          <w:sz w:val="28"/>
          <w:szCs w:val="28"/>
        </w:rPr>
        <w:t>, состоящая из учеников</w:t>
      </w:r>
    </w:p>
    <w:p w:rsidR="00106829" w:rsidRDefault="00106829" w:rsidP="00AD15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15A5">
        <w:rPr>
          <w:rFonts w:ascii="Times New Roman" w:hAnsi="Times New Roman"/>
          <w:sz w:val="28"/>
          <w:szCs w:val="28"/>
        </w:rPr>
        <w:t xml:space="preserve"> 8 «А» класса  </w:t>
      </w:r>
      <w:r w:rsidRPr="00AD15A5">
        <w:rPr>
          <w:rFonts w:ascii="Times New Roman" w:hAnsi="Times New Roman"/>
          <w:b/>
          <w:sz w:val="28"/>
          <w:szCs w:val="28"/>
        </w:rPr>
        <w:t>Федорова Алексея (капитан), Артеме</w:t>
      </w:r>
      <w:r>
        <w:rPr>
          <w:rFonts w:ascii="Times New Roman" w:hAnsi="Times New Roman"/>
          <w:b/>
          <w:sz w:val="28"/>
          <w:szCs w:val="28"/>
        </w:rPr>
        <w:t>нко Артема и Плаксиной Виктории</w:t>
      </w:r>
      <w:r w:rsidRPr="00AD15A5">
        <w:rPr>
          <w:rFonts w:ascii="Times New Roman" w:hAnsi="Times New Roman"/>
          <w:b/>
          <w:sz w:val="28"/>
          <w:szCs w:val="28"/>
        </w:rPr>
        <w:t>,</w:t>
      </w:r>
      <w:r w:rsidRPr="00AD15A5">
        <w:rPr>
          <w:rFonts w:ascii="Times New Roman" w:hAnsi="Times New Roman"/>
          <w:sz w:val="28"/>
          <w:szCs w:val="28"/>
        </w:rPr>
        <w:t xml:space="preserve"> приняла участие в муниципальном экспериментальном турнире по физике «Физический фейерверк». </w:t>
      </w:r>
    </w:p>
    <w:p w:rsidR="00106829" w:rsidRPr="00AD15A5" w:rsidRDefault="00106829" w:rsidP="00AD15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15A5">
        <w:rPr>
          <w:rFonts w:ascii="Times New Roman" w:hAnsi="Times New Roman"/>
          <w:b/>
          <w:sz w:val="28"/>
          <w:szCs w:val="28"/>
        </w:rPr>
        <w:t>Команда заняла первое место.</w:t>
      </w:r>
    </w:p>
    <w:p w:rsidR="00106829" w:rsidRDefault="00106829" w:rsidP="00AD15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829" w:rsidRPr="00325D83" w:rsidRDefault="00106829" w:rsidP="00325D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5D83">
        <w:rPr>
          <w:rFonts w:ascii="Times New Roman" w:hAnsi="Times New Roman"/>
          <w:b/>
          <w:sz w:val="28"/>
          <w:szCs w:val="28"/>
        </w:rPr>
        <w:t>Поздравляем наших победителей.</w:t>
      </w:r>
    </w:p>
    <w:p w:rsidR="00106829" w:rsidRDefault="00106829"/>
    <w:p w:rsidR="00106829" w:rsidRDefault="00106829" w:rsidP="00325D83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36.75pt;height:252.75pt;visibility:visible">
            <v:imagedata r:id="rId4" o:title=""/>
          </v:shape>
        </w:pict>
      </w:r>
    </w:p>
    <w:p w:rsidR="00106829" w:rsidRDefault="00106829"/>
    <w:p w:rsidR="00106829" w:rsidRDefault="00106829" w:rsidP="00325D83">
      <w:pPr>
        <w:jc w:val="center"/>
      </w:pPr>
      <w:r>
        <w:rPr>
          <w:noProof/>
          <w:lang w:eastAsia="ru-RU"/>
        </w:rPr>
        <w:pict>
          <v:shape id="Рисунок 1" o:spid="_x0000_i1026" type="#_x0000_t75" style="width:336.75pt;height:252.75pt;visibility:visible">
            <v:imagedata r:id="rId5" o:title=""/>
          </v:shape>
        </w:pict>
      </w:r>
    </w:p>
    <w:sectPr w:rsidR="00106829" w:rsidSect="001F0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3A7"/>
    <w:rsid w:val="00106829"/>
    <w:rsid w:val="001C53A7"/>
    <w:rsid w:val="001D4A48"/>
    <w:rsid w:val="001F05AA"/>
    <w:rsid w:val="00295F03"/>
    <w:rsid w:val="00325D83"/>
    <w:rsid w:val="0058562A"/>
    <w:rsid w:val="00A27BB7"/>
    <w:rsid w:val="00AD15A5"/>
    <w:rsid w:val="00B9636D"/>
    <w:rsid w:val="00CD2590"/>
    <w:rsid w:val="00CD63B5"/>
    <w:rsid w:val="00D5464C"/>
    <w:rsid w:val="00D901FF"/>
    <w:rsid w:val="00EA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5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C5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53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47</Words>
  <Characters>268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2015-10-30T09:14:00Z</dcterms:created>
  <dcterms:modified xsi:type="dcterms:W3CDTF">2015-10-30T11:14:00Z</dcterms:modified>
</cp:coreProperties>
</file>